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D6" w:rsidRDefault="00F552D6" w:rsidP="00F552D6">
      <w:pPr>
        <w:pStyle w:val="berschrift1"/>
        <w:rPr>
          <w:sz w:val="44"/>
        </w:rPr>
      </w:pPr>
    </w:p>
    <w:p w:rsidR="00F552D6" w:rsidRDefault="00F552D6" w:rsidP="00F552D6">
      <w:pPr>
        <w:pStyle w:val="berschrift1"/>
        <w:rPr>
          <w:sz w:val="44"/>
        </w:rPr>
      </w:pPr>
      <w:r>
        <w:rPr>
          <w:sz w:val="44"/>
        </w:rPr>
        <w:t>Pizza</w:t>
      </w:r>
    </w:p>
    <w:p w:rsidR="00F552D6" w:rsidRDefault="00F552D6" w:rsidP="00F552D6"/>
    <w:p w:rsidR="00F552D6" w:rsidRDefault="00F552D6" w:rsidP="00F552D6">
      <w:pPr>
        <w:rPr>
          <w:sz w:val="28"/>
        </w:rPr>
      </w:pPr>
      <w:r>
        <w:rPr>
          <w:sz w:val="28"/>
        </w:rPr>
        <w:t>Backofen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auf  225° vorheizen;</w:t>
      </w:r>
    </w:p>
    <w:p w:rsidR="00F552D6" w:rsidRDefault="00F552D6" w:rsidP="00F552D6">
      <w:pPr>
        <w:rPr>
          <w:sz w:val="28"/>
        </w:rPr>
      </w:pPr>
    </w:p>
    <w:p w:rsidR="00F552D6" w:rsidRDefault="00F552D6" w:rsidP="00F552D6">
      <w:pPr>
        <w:rPr>
          <w:sz w:val="28"/>
        </w:rPr>
      </w:pPr>
      <w:r>
        <w:rPr>
          <w:sz w:val="28"/>
        </w:rPr>
        <w:t>250g Mehl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in eine Schüssel sieben;</w:t>
      </w:r>
    </w:p>
    <w:p w:rsidR="00F552D6" w:rsidRDefault="006460DE" w:rsidP="00F552D6">
      <w:pPr>
        <w:rPr>
          <w:sz w:val="28"/>
        </w:rPr>
      </w:pPr>
      <w:r>
        <w:rPr>
          <w:sz w:val="28"/>
        </w:rPr>
        <w:t xml:space="preserve">½ </w:t>
      </w:r>
      <w:r w:rsidR="00F552D6">
        <w:rPr>
          <w:sz w:val="28"/>
        </w:rPr>
        <w:t>TL Wein-</w:t>
      </w:r>
    </w:p>
    <w:p w:rsidR="00F552D6" w:rsidRDefault="00B51E8E" w:rsidP="00F552D6">
      <w:pPr>
        <w:rPr>
          <w:sz w:val="28"/>
        </w:rPr>
      </w:pPr>
      <w:proofErr w:type="spellStart"/>
      <w:r>
        <w:rPr>
          <w:sz w:val="28"/>
        </w:rPr>
        <w:t>s</w:t>
      </w:r>
      <w:r w:rsidR="00F552D6">
        <w:rPr>
          <w:sz w:val="28"/>
        </w:rPr>
        <w:t>teinbackpulver</w:t>
      </w:r>
      <w:proofErr w:type="spellEnd"/>
    </w:p>
    <w:p w:rsidR="00F552D6" w:rsidRDefault="00B51E8E" w:rsidP="00F552D6">
      <w:pPr>
        <w:rPr>
          <w:sz w:val="28"/>
        </w:rPr>
      </w:pPr>
      <w:r>
        <w:rPr>
          <w:sz w:val="28"/>
        </w:rPr>
        <w:t>2</w:t>
      </w:r>
      <w:r w:rsidR="00F552D6">
        <w:rPr>
          <w:sz w:val="28"/>
        </w:rPr>
        <w:t xml:space="preserve"> TL </w:t>
      </w:r>
      <w:proofErr w:type="spellStart"/>
      <w:r w:rsidR="00F552D6">
        <w:rPr>
          <w:sz w:val="28"/>
        </w:rPr>
        <w:t>Sauerteigextrakt</w:t>
      </w:r>
      <w:proofErr w:type="spellEnd"/>
    </w:p>
    <w:p w:rsidR="00F552D6" w:rsidRDefault="00F552D6" w:rsidP="00F552D6">
      <w:pPr>
        <w:rPr>
          <w:sz w:val="28"/>
        </w:rPr>
      </w:pPr>
      <w:r>
        <w:rPr>
          <w:sz w:val="28"/>
        </w:rPr>
        <w:t>1 TL Zucker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>1 P. Trockenhefe</w:t>
      </w:r>
      <w:r>
        <w:rPr>
          <w:sz w:val="28"/>
        </w:rPr>
        <w:tab/>
      </w:r>
      <w:r>
        <w:rPr>
          <w:sz w:val="28"/>
        </w:rPr>
        <w:tab/>
        <w:t>zugeben;</w:t>
      </w:r>
    </w:p>
    <w:p w:rsidR="00F552D6" w:rsidRDefault="00B51E8E" w:rsidP="00F552D6">
      <w:pPr>
        <w:rPr>
          <w:sz w:val="28"/>
        </w:rPr>
      </w:pPr>
      <w:r>
        <w:rPr>
          <w:sz w:val="28"/>
        </w:rPr>
        <w:t xml:space="preserve">1 Tasse </w:t>
      </w:r>
      <w:r w:rsidR="00F552D6">
        <w:rPr>
          <w:sz w:val="28"/>
        </w:rPr>
        <w:t>lauwarmes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>Wasser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zugießen und mit den Knethaken kurz glatt rühren;</w:t>
      </w:r>
    </w:p>
    <w:p w:rsidR="00F552D6" w:rsidRDefault="003E45C5" w:rsidP="00F552D6">
      <w:pPr>
        <w:rPr>
          <w:sz w:val="28"/>
        </w:rPr>
      </w:pPr>
      <w:r>
        <w:rPr>
          <w:sz w:val="28"/>
        </w:rPr>
        <w:t xml:space="preserve">1 - </w:t>
      </w:r>
      <w:r w:rsidR="00F552D6">
        <w:rPr>
          <w:sz w:val="28"/>
        </w:rPr>
        <w:t xml:space="preserve">2 </w:t>
      </w:r>
      <w:proofErr w:type="spellStart"/>
      <w:r w:rsidR="00F552D6">
        <w:rPr>
          <w:sz w:val="28"/>
        </w:rPr>
        <w:t>gestr</w:t>
      </w:r>
      <w:proofErr w:type="spellEnd"/>
      <w:r w:rsidR="00F552D6">
        <w:rPr>
          <w:sz w:val="28"/>
        </w:rPr>
        <w:t>. TL Salz</w:t>
      </w:r>
      <w:r w:rsidR="00F552D6">
        <w:rPr>
          <w:sz w:val="28"/>
        </w:rPr>
        <w:tab/>
      </w:r>
      <w:bookmarkStart w:id="0" w:name="_GoBack"/>
      <w:bookmarkEnd w:id="0"/>
      <w:r w:rsidR="00F552D6">
        <w:rPr>
          <w:sz w:val="28"/>
        </w:rPr>
        <w:t>zugeben;</w:t>
      </w:r>
    </w:p>
    <w:p w:rsidR="00F552D6" w:rsidRDefault="00F552D6" w:rsidP="00F552D6">
      <w:pPr>
        <w:ind w:left="2832" w:hanging="2832"/>
        <w:rPr>
          <w:sz w:val="28"/>
        </w:rPr>
      </w:pPr>
      <w:r>
        <w:rPr>
          <w:sz w:val="28"/>
        </w:rPr>
        <w:t>3 TL Olivenöl</w:t>
      </w:r>
      <w:r>
        <w:rPr>
          <w:sz w:val="28"/>
        </w:rPr>
        <w:tab/>
        <w:t>unterkneten bis der Schüsselrand glatt ist;</w:t>
      </w:r>
    </w:p>
    <w:p w:rsidR="00F552D6" w:rsidRDefault="00F552D6" w:rsidP="00F552D6">
      <w:pPr>
        <w:ind w:left="2832" w:hanging="2832"/>
        <w:rPr>
          <w:sz w:val="28"/>
        </w:rPr>
      </w:pPr>
    </w:p>
    <w:p w:rsidR="00F552D6" w:rsidRDefault="00F552D6" w:rsidP="00F552D6">
      <w:pPr>
        <w:ind w:left="2832"/>
        <w:rPr>
          <w:sz w:val="28"/>
        </w:rPr>
      </w:pPr>
      <w:r>
        <w:rPr>
          <w:sz w:val="28"/>
        </w:rPr>
        <w:t>- mit einem Geschirrtuch abdecken und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bei 50° im Backofen schön aufgehen lassen;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in 6-8 gleiche Teile teilen und Bällchen formen;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Bällchen wieder abdecken und aufgehen lassen.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mit den Händen eine flache </w:t>
      </w:r>
      <w:proofErr w:type="spellStart"/>
      <w:r>
        <w:rPr>
          <w:sz w:val="28"/>
        </w:rPr>
        <w:t>Teigform</w:t>
      </w:r>
      <w:proofErr w:type="spellEnd"/>
      <w:r>
        <w:rPr>
          <w:sz w:val="28"/>
        </w:rPr>
        <w:t xml:space="preserve"> herstellen,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restliches Mehl abklopfen und auf  Backpapier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setzen;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 xml:space="preserve">½ P. </w:t>
      </w:r>
      <w:proofErr w:type="spellStart"/>
      <w:r>
        <w:rPr>
          <w:sz w:val="28"/>
        </w:rPr>
        <w:t>pü</w:t>
      </w:r>
      <w:proofErr w:type="spellEnd"/>
      <w:r>
        <w:rPr>
          <w:sz w:val="28"/>
        </w:rPr>
        <w:t>. Tomaten</w:t>
      </w:r>
      <w:r>
        <w:rPr>
          <w:sz w:val="28"/>
        </w:rPr>
        <w:tab/>
      </w:r>
    </w:p>
    <w:p w:rsidR="00F552D6" w:rsidRDefault="00F552D6" w:rsidP="00F552D6">
      <w:pPr>
        <w:rPr>
          <w:sz w:val="28"/>
        </w:rPr>
      </w:pPr>
      <w:r>
        <w:rPr>
          <w:sz w:val="28"/>
        </w:rPr>
        <w:t>2-3 TL Olivenöl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>½ TL Salz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>Pfeffer frisch gem.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>½ TL Oregano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>Knoblauchpulver</w:t>
      </w:r>
      <w:r>
        <w:rPr>
          <w:sz w:val="28"/>
        </w:rPr>
        <w:tab/>
      </w:r>
      <w:r>
        <w:rPr>
          <w:sz w:val="28"/>
        </w:rPr>
        <w:tab/>
        <w:t xml:space="preserve">vermischen und auf dem Teig verteilen; 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Pizzas nach Belieben belegen und mit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>Reibekäse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bestreuen;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bei 225° ca. 10-15 Min. backen;</w:t>
      </w:r>
    </w:p>
    <w:p w:rsidR="00F552D6" w:rsidRDefault="00F552D6" w:rsidP="00F552D6">
      <w:pPr>
        <w:pStyle w:val="berschrift1"/>
        <w:rPr>
          <w:sz w:val="44"/>
        </w:rPr>
      </w:pPr>
    </w:p>
    <w:p w:rsidR="00F552D6" w:rsidRDefault="00F552D6" w:rsidP="00F552D6">
      <w:pPr>
        <w:pStyle w:val="berschrift1"/>
        <w:rPr>
          <w:sz w:val="44"/>
        </w:rPr>
      </w:pPr>
    </w:p>
    <w:p w:rsidR="00F552D6" w:rsidRDefault="00F552D6" w:rsidP="00F552D6">
      <w:pPr>
        <w:pStyle w:val="berschrift1"/>
        <w:ind w:left="2124" w:firstLine="708"/>
        <w:rPr>
          <w:sz w:val="44"/>
        </w:rPr>
      </w:pPr>
      <w:r>
        <w:rPr>
          <w:sz w:val="44"/>
        </w:rPr>
        <w:t>Himbeerquark</w:t>
      </w:r>
    </w:p>
    <w:p w:rsidR="00F552D6" w:rsidRPr="00322171" w:rsidRDefault="00F552D6" w:rsidP="00F552D6"/>
    <w:p w:rsidR="00F552D6" w:rsidRDefault="00F552D6" w:rsidP="00F552D6">
      <w:pPr>
        <w:ind w:left="2124" w:firstLine="708"/>
        <w:rPr>
          <w:sz w:val="28"/>
        </w:rPr>
      </w:pPr>
      <w:r>
        <w:rPr>
          <w:sz w:val="28"/>
        </w:rPr>
        <w:t>½  Becher Sahne</w:t>
      </w:r>
      <w:r>
        <w:rPr>
          <w:sz w:val="28"/>
        </w:rPr>
        <w:tab/>
      </w:r>
      <w:r>
        <w:rPr>
          <w:sz w:val="28"/>
        </w:rPr>
        <w:tab/>
        <w:t xml:space="preserve">fest schlagen und kühl stellen; </w:t>
      </w:r>
    </w:p>
    <w:p w:rsidR="00F552D6" w:rsidRDefault="00F552D6" w:rsidP="00F552D6"/>
    <w:p w:rsidR="00F552D6" w:rsidRDefault="00F552D6" w:rsidP="00F552D6">
      <w:pPr>
        <w:ind w:left="2124" w:firstLine="708"/>
        <w:rPr>
          <w:sz w:val="28"/>
        </w:rPr>
      </w:pPr>
      <w:r>
        <w:rPr>
          <w:sz w:val="28"/>
        </w:rPr>
        <w:t>250g Magerquark</w:t>
      </w:r>
    </w:p>
    <w:p w:rsidR="00F552D6" w:rsidRDefault="00F552D6" w:rsidP="00F552D6">
      <w:pPr>
        <w:ind w:left="2124" w:firstLine="708"/>
        <w:rPr>
          <w:sz w:val="28"/>
        </w:rPr>
      </w:pPr>
      <w:r>
        <w:rPr>
          <w:sz w:val="28"/>
        </w:rPr>
        <w:t>1-2 EL Zucker</w:t>
      </w:r>
      <w:r>
        <w:rPr>
          <w:sz w:val="28"/>
        </w:rPr>
        <w:tab/>
        <w:t xml:space="preserve">          in einer Rührschüssel glatt rühren </w:t>
      </w:r>
    </w:p>
    <w:p w:rsidR="00F552D6" w:rsidRDefault="00F552D6" w:rsidP="00F552D6">
      <w:pPr>
        <w:ind w:left="4956" w:firstLine="708"/>
        <w:rPr>
          <w:sz w:val="28"/>
        </w:rPr>
      </w:pPr>
      <w:r>
        <w:rPr>
          <w:sz w:val="28"/>
        </w:rPr>
        <w:t>und Sahne unterziehen;</w:t>
      </w:r>
    </w:p>
    <w:p w:rsidR="00F552D6" w:rsidRDefault="00F552D6" w:rsidP="00F552D6">
      <w:pPr>
        <w:ind w:left="2124" w:firstLine="708"/>
        <w:rPr>
          <w:sz w:val="28"/>
        </w:rPr>
      </w:pPr>
      <w:r>
        <w:rPr>
          <w:sz w:val="28"/>
        </w:rPr>
        <w:t>150g Himbeeren</w:t>
      </w:r>
      <w:r>
        <w:rPr>
          <w:sz w:val="28"/>
        </w:rPr>
        <w:tab/>
      </w:r>
      <w:r>
        <w:rPr>
          <w:sz w:val="28"/>
        </w:rPr>
        <w:tab/>
        <w:t xml:space="preserve">vorsichtig unterheben; 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Masse portionieren und mit je </w:t>
      </w:r>
    </w:p>
    <w:p w:rsidR="00F552D6" w:rsidRDefault="00F552D6" w:rsidP="00F552D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einer Himbeere garnieren; </w:t>
      </w:r>
    </w:p>
    <w:p w:rsidR="00121B37" w:rsidRPr="00DC6440" w:rsidRDefault="00121B37" w:rsidP="00DC6440"/>
    <w:sectPr w:rsidR="00121B37" w:rsidRPr="00DC6440" w:rsidSect="009D36D9">
      <w:pgSz w:w="11906" w:h="16838" w:code="9"/>
      <w:pgMar w:top="680" w:right="851" w:bottom="851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87" w:rsidRDefault="008E0487">
      <w:r>
        <w:separator/>
      </w:r>
    </w:p>
  </w:endnote>
  <w:endnote w:type="continuationSeparator" w:id="0">
    <w:p w:rsidR="008E0487" w:rsidRDefault="008E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87" w:rsidRDefault="008E0487">
      <w:r>
        <w:separator/>
      </w:r>
    </w:p>
  </w:footnote>
  <w:footnote w:type="continuationSeparator" w:id="0">
    <w:p w:rsidR="008E0487" w:rsidRDefault="008E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AD1"/>
    <w:rsid w:val="00121B37"/>
    <w:rsid w:val="00214B57"/>
    <w:rsid w:val="00363508"/>
    <w:rsid w:val="003E45C5"/>
    <w:rsid w:val="00443B9E"/>
    <w:rsid w:val="00471FD0"/>
    <w:rsid w:val="004A4ABB"/>
    <w:rsid w:val="005726BD"/>
    <w:rsid w:val="005A2095"/>
    <w:rsid w:val="006460DE"/>
    <w:rsid w:val="00677AD1"/>
    <w:rsid w:val="0075273B"/>
    <w:rsid w:val="008E0487"/>
    <w:rsid w:val="009D36D9"/>
    <w:rsid w:val="00AC27D6"/>
    <w:rsid w:val="00AC7D61"/>
    <w:rsid w:val="00B46FAC"/>
    <w:rsid w:val="00B51E8E"/>
    <w:rsid w:val="00C86708"/>
    <w:rsid w:val="00CA4C17"/>
    <w:rsid w:val="00DB3F46"/>
    <w:rsid w:val="00DC6440"/>
    <w:rsid w:val="00E04C38"/>
    <w:rsid w:val="00E12242"/>
    <w:rsid w:val="00E718CC"/>
    <w:rsid w:val="00F35966"/>
    <w:rsid w:val="00F552D6"/>
    <w:rsid w:val="00F9568C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552D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552D6"/>
    <w:pPr>
      <w:keepNext/>
      <w:outlineLvl w:val="0"/>
    </w:pPr>
    <w:rPr>
      <w:b/>
      <w:bCs/>
      <w:i/>
      <w:iCs/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71F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1FD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71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F552D6"/>
    <w:rPr>
      <w:b/>
      <w:bCs/>
      <w:i/>
      <w:iCs/>
      <w:sz w:val="36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beth%20Ke&#223;ler\Schule\Vorlagen\AB_Rahmen2_dick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AB_Rahmen2_dick.dot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verteilen die Arbeit gerecht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verteilen die Arbeit gerecht</dc:title>
  <dc:creator>Elisabeth Keßler</dc:creator>
  <cp:lastModifiedBy>Beate</cp:lastModifiedBy>
  <cp:revision>6</cp:revision>
  <cp:lastPrinted>2011-07-11T18:56:00Z</cp:lastPrinted>
  <dcterms:created xsi:type="dcterms:W3CDTF">2011-07-04T13:48:00Z</dcterms:created>
  <dcterms:modified xsi:type="dcterms:W3CDTF">2011-07-17T08:03:00Z</dcterms:modified>
</cp:coreProperties>
</file>